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5040"/>
        <w:gridCol w:w="5040"/>
      </w:tblGrid>
      <w:tr w:rsidR="00101B74" w14:paraId="32C93E66" w14:textId="77777777">
        <w:tc>
          <w:tcPr>
            <w:tcW w:w="2500" w:type="pct"/>
            <w:shd w:val="clear" w:color="auto" w:fill="7E97AD" w:themeFill="accent1"/>
            <w:vAlign w:val="center"/>
          </w:tcPr>
          <w:p w14:paraId="05792B02" w14:textId="77777777" w:rsidR="00101B74" w:rsidRDefault="008A6A57">
            <w:pPr>
              <w:pStyle w:val="Title"/>
            </w:pPr>
            <w:r>
              <w:t xml:space="preserve">Invoice </w:t>
            </w:r>
            <w:sdt>
              <w:sdtPr>
                <w:id w:val="-1395425498"/>
                <w:placeholder>
                  <w:docPart w:val="2D745F7443404CB4BD2D882184CD75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>
                  <w:t>[No.]</w:t>
                </w:r>
              </w:sdtContent>
            </w:sdt>
          </w:p>
        </w:tc>
        <w:sdt>
          <w:sdtPr>
            <w:id w:val="715166947"/>
            <w:placeholder>
              <w:docPart w:val="44E7D601680743EA80A9DE58F3FCD1B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7E97AD" w:themeFill="accent1"/>
                <w:vAlign w:val="center"/>
              </w:tcPr>
              <w:p w14:paraId="14739FE1" w14:textId="77777777" w:rsidR="00101B74" w:rsidRDefault="008A6A57">
                <w:pPr>
                  <w:pStyle w:val="Title"/>
                  <w:jc w:val="right"/>
                </w:pPr>
                <w:r>
                  <w:t>[Select Date]</w:t>
                </w:r>
              </w:p>
            </w:tc>
          </w:sdtContent>
        </w:sdt>
      </w:tr>
    </w:tbl>
    <w:p w14:paraId="6D6BA9B7" w14:textId="77777777" w:rsidR="00101B74" w:rsidRDefault="00101B74"/>
    <w:tbl>
      <w:tblPr>
        <w:tblW w:w="5266" w:type="pct"/>
        <w:tblLook w:val="04A0" w:firstRow="1" w:lastRow="0" w:firstColumn="1" w:lastColumn="0" w:noHBand="0" w:noVBand="1"/>
        <w:tblDescription w:val="Billing and shipping info table"/>
      </w:tblPr>
      <w:tblGrid>
        <w:gridCol w:w="2521"/>
        <w:gridCol w:w="2522"/>
        <w:gridCol w:w="87"/>
        <w:gridCol w:w="448"/>
        <w:gridCol w:w="4503"/>
        <w:gridCol w:w="535"/>
      </w:tblGrid>
      <w:tr w:rsidR="00101B74" w14:paraId="047CFF9C" w14:textId="77777777" w:rsidTr="00E37596">
        <w:trPr>
          <w:gridAfter w:val="1"/>
          <w:wAfter w:w="252" w:type="pct"/>
        </w:trPr>
        <w:tc>
          <w:tcPr>
            <w:tcW w:w="1187" w:type="pct"/>
            <w:tcBorders>
              <w:bottom w:val="single" w:sz="4" w:space="0" w:color="7E97AD" w:themeColor="accent1"/>
            </w:tcBorders>
          </w:tcPr>
          <w:p w14:paraId="565AC971" w14:textId="77777777" w:rsidR="00101B74" w:rsidRDefault="008A6A57">
            <w:pPr>
              <w:pStyle w:val="TableHeading"/>
            </w:pPr>
            <w:r>
              <w:t>Bill To</w:t>
            </w:r>
          </w:p>
        </w:tc>
        <w:tc>
          <w:tcPr>
            <w:tcW w:w="1188" w:type="pct"/>
            <w:tcBorders>
              <w:bottom w:val="single" w:sz="4" w:space="0" w:color="7E97AD" w:themeColor="accent1"/>
            </w:tcBorders>
          </w:tcPr>
          <w:p w14:paraId="73EEC68B" w14:textId="77777777" w:rsidR="00101B74" w:rsidRDefault="00101B74">
            <w:pPr>
              <w:pStyle w:val="TableHeading"/>
            </w:pPr>
          </w:p>
        </w:tc>
        <w:tc>
          <w:tcPr>
            <w:tcW w:w="2373" w:type="pct"/>
            <w:gridSpan w:val="3"/>
            <w:tcBorders>
              <w:bottom w:val="single" w:sz="4" w:space="0" w:color="7E97AD" w:themeColor="accent1"/>
            </w:tcBorders>
          </w:tcPr>
          <w:p w14:paraId="2A43C22D" w14:textId="77777777" w:rsidR="00101B74" w:rsidRDefault="008A6A57">
            <w:pPr>
              <w:pStyle w:val="TableHeading"/>
            </w:pPr>
            <w:r>
              <w:t>Instructions</w:t>
            </w:r>
          </w:p>
        </w:tc>
      </w:tr>
      <w:tr w:rsidR="00101B74" w14:paraId="50BD16C0" w14:textId="77777777" w:rsidTr="00E37596">
        <w:tc>
          <w:tcPr>
            <w:tcW w:w="2416" w:type="pct"/>
            <w:gridSpan w:val="3"/>
            <w:tcBorders>
              <w:top w:val="single" w:sz="4" w:space="0" w:color="7E97AD" w:themeColor="accent1"/>
            </w:tcBorders>
          </w:tcPr>
          <w:p w14:paraId="4A66AD2F" w14:textId="5928CC7D" w:rsidR="000634A9" w:rsidRPr="00E37596" w:rsidRDefault="000634A9">
            <w:pPr>
              <w:rPr>
                <w:sz w:val="28"/>
              </w:rPr>
            </w:pPr>
            <w:r w:rsidRPr="00E37596">
              <w:rPr>
                <w:sz w:val="28"/>
              </w:rPr>
              <w:t>Camaraderie Foundation</w:t>
            </w:r>
            <w:r w:rsidR="008A6A57" w:rsidRPr="00E37596">
              <w:rPr>
                <w:sz w:val="28"/>
              </w:rPr>
              <w:br/>
            </w:r>
            <w:r w:rsidR="00987138">
              <w:rPr>
                <w:sz w:val="28"/>
              </w:rPr>
              <w:t>ATTN: Counseling</w:t>
            </w:r>
          </w:p>
          <w:p w14:paraId="600EAFAD" w14:textId="315CF09D" w:rsidR="00101B74" w:rsidRPr="003171A7" w:rsidRDefault="003171A7">
            <w:pPr>
              <w:rPr>
                <w:sz w:val="28"/>
              </w:rPr>
            </w:pPr>
            <w:r w:rsidRPr="003171A7">
              <w:rPr>
                <w:sz w:val="28"/>
              </w:rPr>
              <w:t>16877 East Colonial D</w:t>
            </w:r>
            <w:r>
              <w:rPr>
                <w:sz w:val="28"/>
              </w:rPr>
              <w:t>r, #411</w:t>
            </w:r>
            <w:r w:rsidR="008A6A57" w:rsidRPr="003171A7">
              <w:rPr>
                <w:sz w:val="28"/>
              </w:rPr>
              <w:br/>
            </w:r>
            <w:r w:rsidR="000634A9" w:rsidRPr="003171A7">
              <w:rPr>
                <w:sz w:val="28"/>
              </w:rPr>
              <w:t>Orlando, FL 328</w:t>
            </w:r>
            <w:r>
              <w:rPr>
                <w:sz w:val="28"/>
              </w:rPr>
              <w:t>2</w:t>
            </w:r>
            <w:r w:rsidR="000634A9" w:rsidRPr="003171A7">
              <w:rPr>
                <w:sz w:val="28"/>
              </w:rPr>
              <w:t>0</w:t>
            </w:r>
          </w:p>
          <w:p w14:paraId="78FB8543" w14:textId="77777777" w:rsidR="00987138" w:rsidRPr="003171A7" w:rsidRDefault="00987138">
            <w:pPr>
              <w:rPr>
                <w:sz w:val="28"/>
              </w:rPr>
            </w:pPr>
          </w:p>
          <w:p w14:paraId="2E766441" w14:textId="77777777" w:rsidR="000634A9" w:rsidRPr="003171A7" w:rsidRDefault="000634A9">
            <w:pPr>
              <w:rPr>
                <w:sz w:val="28"/>
                <w:lang w:val="es-PR"/>
              </w:rPr>
            </w:pPr>
            <w:proofErr w:type="spellStart"/>
            <w:r w:rsidRPr="003171A7">
              <w:rPr>
                <w:sz w:val="28"/>
                <w:lang w:val="es-PR"/>
              </w:rPr>
              <w:t>Phone</w:t>
            </w:r>
            <w:proofErr w:type="spellEnd"/>
            <w:r w:rsidRPr="003171A7">
              <w:rPr>
                <w:sz w:val="28"/>
                <w:lang w:val="es-PR"/>
              </w:rPr>
              <w:t>: 407-841-0071</w:t>
            </w:r>
          </w:p>
          <w:p w14:paraId="48103AA5" w14:textId="77777777" w:rsidR="00101B74" w:rsidRPr="003171A7" w:rsidRDefault="00101B74" w:rsidP="003171A7">
            <w:pPr>
              <w:rPr>
                <w:sz w:val="28"/>
                <w:lang w:val="es-PR"/>
              </w:rPr>
            </w:pPr>
          </w:p>
        </w:tc>
        <w:tc>
          <w:tcPr>
            <w:tcW w:w="211" w:type="pct"/>
            <w:tcBorders>
              <w:top w:val="single" w:sz="4" w:space="0" w:color="7E97AD" w:themeColor="accent1"/>
            </w:tcBorders>
          </w:tcPr>
          <w:p w14:paraId="31A6A8A1" w14:textId="77777777" w:rsidR="00101B74" w:rsidRPr="003171A7" w:rsidRDefault="00101B74" w:rsidP="000634A9">
            <w:pPr>
              <w:rPr>
                <w:sz w:val="28"/>
                <w:lang w:val="es-PR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7E97AD" w:themeColor="accent1"/>
            </w:tcBorders>
          </w:tcPr>
          <w:p w14:paraId="619FF669" w14:textId="77777777" w:rsidR="00101B74" w:rsidRPr="00E37596" w:rsidRDefault="00E37596" w:rsidP="00E37596">
            <w:pPr>
              <w:rPr>
                <w:sz w:val="28"/>
              </w:rPr>
            </w:pPr>
            <w:r w:rsidRPr="00E37596">
              <w:rPr>
                <w:sz w:val="28"/>
              </w:rPr>
              <w:t>Client #:</w:t>
            </w:r>
          </w:p>
        </w:tc>
      </w:tr>
    </w:tbl>
    <w:tbl>
      <w:tblPr>
        <w:tblStyle w:val="GridTable4-Accent1"/>
        <w:tblW w:w="5002" w:type="pct"/>
        <w:tblLook w:val="04E0" w:firstRow="1" w:lastRow="1" w:firstColumn="1" w:lastColumn="0" w:noHBand="0" w:noVBand="1"/>
        <w:tblDescription w:val="Billing and shipping info table"/>
      </w:tblPr>
      <w:tblGrid>
        <w:gridCol w:w="1116"/>
        <w:gridCol w:w="1046"/>
        <w:gridCol w:w="793"/>
        <w:gridCol w:w="5773"/>
        <w:gridCol w:w="1346"/>
      </w:tblGrid>
      <w:tr w:rsidR="00B504F9" w:rsidRPr="00B504F9" w14:paraId="6BD16626" w14:textId="77777777" w:rsidTr="00B50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011EA037" w14:textId="6075BE2A" w:rsidR="00B504F9" w:rsidRPr="00B504F9" w:rsidRDefault="00B504F9">
            <w:pPr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Session Number</w:t>
            </w:r>
          </w:p>
        </w:tc>
        <w:tc>
          <w:tcPr>
            <w:tcW w:w="451" w:type="pct"/>
          </w:tcPr>
          <w:p w14:paraId="0EF51701" w14:textId="02F72AE0" w:rsidR="00B504F9" w:rsidRPr="00B504F9" w:rsidRDefault="00B504F9" w:rsidP="00B50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Session Date</w:t>
            </w:r>
          </w:p>
        </w:tc>
        <w:tc>
          <w:tcPr>
            <w:tcW w:w="441" w:type="pct"/>
          </w:tcPr>
          <w:p w14:paraId="6B803D9B" w14:textId="52344D00" w:rsidR="00B504F9" w:rsidRPr="00B504F9" w:rsidRDefault="00151D7D" w:rsidP="00B5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CPT </w:t>
            </w:r>
            <w:r w:rsidR="00B504F9" w:rsidRPr="00B504F9">
              <w:rPr>
                <w:sz w:val="24"/>
                <w:szCs w:val="24"/>
              </w:rPr>
              <w:t>Code</w:t>
            </w:r>
          </w:p>
        </w:tc>
        <w:tc>
          <w:tcPr>
            <w:tcW w:w="2913" w:type="pct"/>
          </w:tcPr>
          <w:p w14:paraId="45ECE857" w14:textId="7820D243" w:rsidR="00B504F9" w:rsidRPr="00B504F9" w:rsidRDefault="00B504F9" w:rsidP="00B50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Description</w:t>
            </w:r>
          </w:p>
        </w:tc>
        <w:tc>
          <w:tcPr>
            <w:tcW w:w="716" w:type="pct"/>
          </w:tcPr>
          <w:p w14:paraId="31C84A26" w14:textId="6D9B6295" w:rsidR="00B504F9" w:rsidRPr="00B504F9" w:rsidRDefault="00B504F9" w:rsidP="00B5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Fee</w:t>
            </w:r>
          </w:p>
        </w:tc>
      </w:tr>
      <w:tr w:rsidR="00B504F9" w:rsidRPr="00B504F9" w14:paraId="24902086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5B48B18B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0ED01783" w14:textId="77777777" w:rsidR="00B504F9" w:rsidRPr="00B504F9" w:rsidRDefault="00B5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6022B349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32563C84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2E44E84A" w14:textId="60E584A3" w:rsidR="00B504F9" w:rsidRPr="00B504F9" w:rsidRDefault="009871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B504F9" w:rsidRPr="00B504F9" w14:paraId="4E3FE97E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483C6CA7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51211071" w14:textId="77777777" w:rsidR="00B504F9" w:rsidRPr="00B504F9" w:rsidRDefault="00B5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7C80ADB7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422653D5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6F95508B" w14:textId="315C6F4B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3F51B41A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04ED7080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4019D4B" w14:textId="77777777" w:rsidR="00B504F9" w:rsidRPr="00B504F9" w:rsidRDefault="00B5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6CFC01F6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47093C9F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1AE431A8" w14:textId="536AE613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4AE80E1F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3C771A85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40412853" w14:textId="77777777" w:rsidR="00B504F9" w:rsidRPr="00B504F9" w:rsidRDefault="00B504F9" w:rsidP="00F7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1EB4C0FC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4385E811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175C4C4E" w14:textId="486771CF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49AC73B2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4372A789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091F84E" w14:textId="77777777" w:rsidR="00B504F9" w:rsidRPr="00B504F9" w:rsidRDefault="00B504F9" w:rsidP="00F75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1AEF9165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32205685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73A986FC" w14:textId="0324B42A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270DE6B1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77DF6122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4F9E3DA7" w14:textId="77777777" w:rsidR="00B504F9" w:rsidRPr="00B504F9" w:rsidRDefault="00B504F9" w:rsidP="00F7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04B00384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3995894F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6F839C3E" w14:textId="1DA40D0E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340AE097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5B57EAFE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56DEF22E" w14:textId="77777777" w:rsidR="00B504F9" w:rsidRPr="00B504F9" w:rsidRDefault="00B504F9" w:rsidP="00F75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41FDBBBB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70066978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3E17D9CA" w14:textId="38C17085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75EF7049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2056E244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40330346" w14:textId="77777777" w:rsidR="00B504F9" w:rsidRPr="00B504F9" w:rsidRDefault="00B504F9" w:rsidP="00F7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00117398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118D59DD" w14:textId="77777777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388C358F" w14:textId="4109018D" w:rsidR="00B504F9" w:rsidRPr="00B504F9" w:rsidRDefault="00B504F9" w:rsidP="00F7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652D30BA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7DB396FA" w14:textId="77777777" w:rsidR="00B504F9" w:rsidRPr="00B504F9" w:rsidRDefault="00B504F9" w:rsidP="00F756F4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6DB3FBC4" w14:textId="77777777" w:rsidR="00B504F9" w:rsidRPr="00B504F9" w:rsidRDefault="00B504F9" w:rsidP="00F75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2CCE6D4A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525C6ED0" w14:textId="77777777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064376B2" w14:textId="76BD2C61" w:rsidR="00B504F9" w:rsidRPr="00B504F9" w:rsidRDefault="00B504F9" w:rsidP="00F7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02D82415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11B333E7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2DAE0B6" w14:textId="77777777" w:rsidR="00B504F9" w:rsidRPr="00B504F9" w:rsidRDefault="00B5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41EB7E02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7C3EB47C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024DEF0B" w14:textId="3F13F8DB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7E4BCCC1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38ECFE1E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76DD901E" w14:textId="77777777" w:rsidR="00B504F9" w:rsidRPr="00B504F9" w:rsidRDefault="00B5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2CEED58C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47BBF5CB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61831F11" w14:textId="0C9EEB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28156F47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3CFAF270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023382F1" w14:textId="77777777" w:rsidR="00B504F9" w:rsidRPr="00B504F9" w:rsidRDefault="00B5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0D32F946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472EDE6F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77919BDD" w14:textId="10D1441E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623E21B9" w14:textId="77777777" w:rsidTr="00B5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595AC70A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0A92B915" w14:textId="77777777" w:rsidR="00B504F9" w:rsidRPr="00B504F9" w:rsidRDefault="00B5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39D30411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723475D6" w14:textId="77777777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6F4FC4CF" w14:textId="6C181041" w:rsidR="00B504F9" w:rsidRPr="00B504F9" w:rsidRDefault="00B504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5686FE4B" w14:textId="77777777" w:rsidTr="00B50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04A09F09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101D42B" w14:textId="77777777" w:rsidR="00B504F9" w:rsidRPr="00B504F9" w:rsidRDefault="00B5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5E353C6D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59B8B5E7" w14:textId="77777777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3B5C1463" w14:textId="6199860E" w:rsidR="00B504F9" w:rsidRPr="00B504F9" w:rsidRDefault="00B50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04F9" w:rsidRPr="00B504F9" w14:paraId="2F47899E" w14:textId="77777777" w:rsidTr="00B504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14:paraId="13D66568" w14:textId="77777777" w:rsidR="00B504F9" w:rsidRPr="00B504F9" w:rsidRDefault="00B504F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2FCF850" w14:textId="77777777" w:rsidR="00B504F9" w:rsidRPr="00B504F9" w:rsidRDefault="00B504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14:paraId="5DCECB02" w14:textId="77777777" w:rsidR="00B504F9" w:rsidRPr="00B504F9" w:rsidRDefault="00B504F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3" w:type="pct"/>
          </w:tcPr>
          <w:p w14:paraId="6570B157" w14:textId="77777777" w:rsidR="00B504F9" w:rsidRPr="00B504F9" w:rsidRDefault="00B504F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614F0389" w14:textId="1E275190" w:rsidR="00B504F9" w:rsidRPr="00B504F9" w:rsidRDefault="00B504F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6774CFC" w14:textId="77777777" w:rsidR="00101B74" w:rsidRDefault="00101B74">
      <w:pPr>
        <w:pStyle w:val="NoSpacing"/>
        <w:rPr>
          <w:sz w:val="4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  <w:tblDescription w:val="Invoice totals"/>
      </w:tblPr>
      <w:tblGrid>
        <w:gridCol w:w="3024"/>
        <w:gridCol w:w="2016"/>
      </w:tblGrid>
      <w:tr w:rsidR="00101B74" w14:paraId="5D5382D1" w14:textId="77777777" w:rsidTr="00101B74">
        <w:trPr>
          <w:jc w:val="right"/>
        </w:trPr>
        <w:tc>
          <w:tcPr>
            <w:tcW w:w="3000" w:type="pct"/>
          </w:tcPr>
          <w:p w14:paraId="09D1508B" w14:textId="77777777" w:rsidR="00101B74" w:rsidRDefault="008A6A57">
            <w:pPr>
              <w:pStyle w:val="TableHeading"/>
            </w:pPr>
            <w:r>
              <w:t>Subtotal</w:t>
            </w:r>
          </w:p>
        </w:tc>
        <w:tc>
          <w:tcPr>
            <w:tcW w:w="2000" w:type="pct"/>
          </w:tcPr>
          <w:p w14:paraId="3E0B94AD" w14:textId="77777777" w:rsidR="00101B74" w:rsidRDefault="00101B74">
            <w:pPr>
              <w:jc w:val="right"/>
            </w:pPr>
          </w:p>
        </w:tc>
      </w:tr>
      <w:tr w:rsidR="00101B74" w14:paraId="21EB8BC0" w14:textId="77777777" w:rsidTr="00101B74">
        <w:trPr>
          <w:jc w:val="right"/>
        </w:trPr>
        <w:tc>
          <w:tcPr>
            <w:tcW w:w="3000" w:type="pct"/>
          </w:tcPr>
          <w:p w14:paraId="67CE8130" w14:textId="77777777" w:rsidR="00101B74" w:rsidRDefault="00101B74">
            <w:pPr>
              <w:pStyle w:val="TableHeading"/>
            </w:pPr>
          </w:p>
        </w:tc>
        <w:tc>
          <w:tcPr>
            <w:tcW w:w="2000" w:type="pct"/>
          </w:tcPr>
          <w:p w14:paraId="783EF28A" w14:textId="77777777" w:rsidR="00101B74" w:rsidRDefault="00101B74">
            <w:pPr>
              <w:jc w:val="right"/>
            </w:pPr>
          </w:p>
        </w:tc>
      </w:tr>
    </w:tbl>
    <w:p w14:paraId="645D02B7" w14:textId="77777777" w:rsidR="00101B74" w:rsidRDefault="00101B74"/>
    <w:sectPr w:rsidR="00101B74">
      <w:headerReference w:type="default" r:id="rId11"/>
      <w:footerReference w:type="default" r:id="rId12"/>
      <w:headerReference w:type="first" r:id="rId13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F19B" w14:textId="77777777" w:rsidR="008A6A57" w:rsidRDefault="008A6A57">
      <w:pPr>
        <w:spacing w:before="0" w:after="0"/>
      </w:pPr>
      <w:r>
        <w:separator/>
      </w:r>
    </w:p>
  </w:endnote>
  <w:endnote w:type="continuationSeparator" w:id="0">
    <w:p w14:paraId="39BD0166" w14:textId="77777777" w:rsidR="008A6A57" w:rsidRDefault="008A6A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2240" w14:textId="77777777" w:rsidR="00101B74" w:rsidRDefault="008A6A5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375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08A3" w14:textId="77777777" w:rsidR="008A6A57" w:rsidRDefault="008A6A57">
      <w:pPr>
        <w:spacing w:before="0" w:after="0"/>
      </w:pPr>
      <w:r>
        <w:separator/>
      </w:r>
    </w:p>
  </w:footnote>
  <w:footnote w:type="continuationSeparator" w:id="0">
    <w:p w14:paraId="0B754120" w14:textId="77777777" w:rsidR="008A6A57" w:rsidRDefault="008A6A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3F17D931" w14:textId="77777777" w:rsidR="00101B74" w:rsidRDefault="008A6A57">
        <w:pPr>
          <w:pStyle w:val="Header"/>
        </w:pPr>
        <w:r>
          <w:rPr>
            <w:noProof/>
          </w:rPr>
          <w:drawing>
            <wp:inline distT="0" distB="0" distL="0" distR="0" wp14:anchorId="2A1E2CC5" wp14:editId="62A85D21">
              <wp:extent cx="914397" cy="442910"/>
              <wp:effectExtent l="0" t="0" r="635" b="0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44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  <w:tblDescription w:val="Contact information"/>
    </w:tblPr>
    <w:tblGrid>
      <w:gridCol w:w="5034"/>
      <w:gridCol w:w="5046"/>
    </w:tblGrid>
    <w:tr w:rsidR="00101B74" w14:paraId="705C9B7E" w14:textId="77777777">
      <w:tc>
        <w:tcPr>
          <w:tcW w:w="5148" w:type="dxa"/>
        </w:tcPr>
        <w:p w14:paraId="7AB9255B" w14:textId="77777777" w:rsidR="00101B74" w:rsidRDefault="004B3121">
          <w:r>
            <w:t>[Name]</w:t>
          </w:r>
        </w:p>
        <w:p w14:paraId="2BDAFFBB" w14:textId="77777777" w:rsidR="004B3121" w:rsidRDefault="004B3121">
          <w:r>
            <w:t>[Practice]</w:t>
          </w:r>
        </w:p>
        <w:p w14:paraId="0B918387" w14:textId="77777777" w:rsidR="00101B74" w:rsidRDefault="003171A7">
          <w:sdt>
            <w:sdtPr>
              <w:alias w:val="Street Address"/>
              <w:tag w:val="Street Address"/>
              <w:id w:val="1415969137"/>
              <w:placeholder>
                <w:docPart w:val="7CAFBDAC92CF4A41A54DD05ADAEC27EC"/>
              </w:placeholder>
              <w:temporary/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8A6A57">
                <w:t>[Street Address, City, ST ZIP Code]</w:t>
              </w:r>
            </w:sdtContent>
          </w:sdt>
        </w:p>
        <w:p w14:paraId="686F764E" w14:textId="77777777" w:rsidR="00101B74" w:rsidRDefault="008A6A57">
          <w:r>
            <w:rPr>
              <w:rStyle w:val="Strong"/>
            </w:rPr>
            <w:t>Tel</w:t>
          </w:r>
          <w:r>
            <w:t xml:space="preserve"> </w:t>
          </w:r>
          <w:sdt>
            <w:sdtPr>
              <w:alias w:val="Telephone"/>
              <w:tag w:val="Telephone"/>
              <w:id w:val="599758962"/>
              <w:temporary/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/>
            <w:sdtContent>
              <w:r>
                <w:t>[Telephone]</w:t>
              </w:r>
            </w:sdtContent>
          </w:sdt>
          <w:r>
            <w:t xml:space="preserve">  </w:t>
          </w:r>
          <w:r>
            <w:rPr>
              <w:rStyle w:val="Strong"/>
            </w:rPr>
            <w:t>Fax</w:t>
          </w:r>
          <w:r>
            <w:t xml:space="preserve"> </w:t>
          </w:r>
          <w:sdt>
            <w:sdtPr>
              <w:alias w:val="Fax"/>
              <w:tag w:val="Fax"/>
              <w:id w:val="1789473382"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>
                <w:t>[Fax]</w:t>
              </w:r>
            </w:sdtContent>
          </w:sdt>
        </w:p>
      </w:tc>
      <w:tc>
        <w:tcPr>
          <w:tcW w:w="5148" w:type="dxa"/>
        </w:tcPr>
        <w:sdt>
          <w:sdtPr>
            <w:rPr>
              <w:noProof/>
            </w:rPr>
            <w:alias w:val="Click icon at right to replace logo"/>
            <w:tag w:val="Click icon at right to replac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171A8B3F" w14:textId="77777777" w:rsidR="00101B74" w:rsidRDefault="008A6A57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7009937A" wp14:editId="3A6B9D04">
                    <wp:extent cx="914395" cy="442910"/>
                    <wp:effectExtent l="0" t="0" r="635" b="0"/>
                    <wp:docPr id="8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395" cy="44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2BC6260A" w14:textId="77777777" w:rsidR="00101B74" w:rsidRDefault="00101B74" w:rsidP="009D7754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0MjUwNTQzBQIzUyUdpeDU4uLM/DyQAsNaAOLHrXwsAAAA"/>
  </w:docVars>
  <w:rsids>
    <w:rsidRoot w:val="000634A9"/>
    <w:rsid w:val="000634A9"/>
    <w:rsid w:val="00101B74"/>
    <w:rsid w:val="00151D7D"/>
    <w:rsid w:val="003171A7"/>
    <w:rsid w:val="004B3121"/>
    <w:rsid w:val="008A6A57"/>
    <w:rsid w:val="00987138"/>
    <w:rsid w:val="009D7754"/>
    <w:rsid w:val="00B504F9"/>
    <w:rsid w:val="00E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012017"/>
  <w15:chartTrackingRefBased/>
  <w15:docId w15:val="{3CA9BA79-8200-459C-8A8A-4DE7BFC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character" w:styleId="Strong">
    <w:name w:val="Strong"/>
    <w:basedOn w:val="DefaultParagraphFont"/>
    <w:uiPriority w:val="1"/>
    <w:unhideWhenUsed/>
    <w:qFormat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GridTable4-Accent1">
    <w:name w:val="Grid Table 4 Accent 1"/>
    <w:basedOn w:val="TableNormal"/>
    <w:uiPriority w:val="49"/>
    <w:rsid w:val="00B504F9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%20Acevedo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745F7443404CB4BD2D882184CD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939A-7F57-425C-B806-D9A600AE957A}"/>
      </w:docPartPr>
      <w:docPartBody>
        <w:p w:rsidR="00E4387F" w:rsidRDefault="002D36B3">
          <w:pPr>
            <w:pStyle w:val="2D745F7443404CB4BD2D882184CD753D"/>
          </w:pPr>
          <w:r>
            <w:t>[No.]</w:t>
          </w:r>
        </w:p>
      </w:docPartBody>
    </w:docPart>
    <w:docPart>
      <w:docPartPr>
        <w:name w:val="44E7D601680743EA80A9DE58F3FC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5BC7-25A6-40FC-A507-EE007816EA15}"/>
      </w:docPartPr>
      <w:docPartBody>
        <w:p w:rsidR="00E4387F" w:rsidRDefault="002D36B3">
          <w:pPr>
            <w:pStyle w:val="44E7D601680743EA80A9DE58F3FCD1BE"/>
          </w:pPr>
          <w:r>
            <w:t>[Select Date]</w:t>
          </w:r>
        </w:p>
      </w:docPartBody>
    </w:docPart>
    <w:docPart>
      <w:docPartPr>
        <w:name w:val="7CAFBDAC92CF4A41A54DD05ADAEC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E03A-307B-4B58-A903-B4AA660C1EBE}"/>
      </w:docPartPr>
      <w:docPartBody>
        <w:p w:rsidR="00E4387F" w:rsidRDefault="002D36B3">
          <w:pPr>
            <w:pStyle w:val="7CAFBDAC92CF4A41A54DD05ADAEC27EC"/>
          </w:pPr>
          <w:r>
            <w:rPr>
              <w:rStyle w:val="PlaceholderText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B3"/>
    <w:rsid w:val="002D36B3"/>
    <w:rsid w:val="00E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745F7443404CB4BD2D882184CD753D">
    <w:name w:val="2D745F7443404CB4BD2D882184CD753D"/>
  </w:style>
  <w:style w:type="paragraph" w:customStyle="1" w:styleId="44E7D601680743EA80A9DE58F3FCD1BE">
    <w:name w:val="44E7D601680743EA80A9DE58F3FCD1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BDAC92CF4A41A54DD05ADAEC27EC">
    <w:name w:val="7CAFBDAC92CF4A41A54DD05ADAEC2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39fb29-d787-4367-a944-a6b1e2c1509a" xsi:nil="true"/>
    <lcf76f155ced4ddcb4097134ff3c332f xmlns="790365a2-8503-4bf7-9392-4732658ad4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6BB7974706244BA88556D7DBE2CD5" ma:contentTypeVersion="18" ma:contentTypeDescription="Create a new document." ma:contentTypeScope="" ma:versionID="7b031d4f08e4fe904981fd89998bb856">
  <xsd:schema xmlns:xsd="http://www.w3.org/2001/XMLSchema" xmlns:xs="http://www.w3.org/2001/XMLSchema" xmlns:p="http://schemas.microsoft.com/office/2006/metadata/properties" xmlns:ns2="790365a2-8503-4bf7-9392-4732658ad477" xmlns:ns3="ba39fb29-d787-4367-a944-a6b1e2c1509a" targetNamespace="http://schemas.microsoft.com/office/2006/metadata/properties" ma:root="true" ma:fieldsID="8681fe80160847044b6eb194dba912b4" ns2:_="" ns3:_="">
    <xsd:import namespace="790365a2-8503-4bf7-9392-4732658ad477"/>
    <xsd:import namespace="ba39fb29-d787-4367-a944-a6b1e2c15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65a2-8503-4bf7-9392-4732658a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485e90-c733-4ea1-84c9-26d5f6989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fb29-d787-4367-a944-a6b1e2c1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e6efe3-ea9a-4b93-b525-c965bd0bedfe}" ma:internalName="TaxCatchAll" ma:showField="CatchAllData" ma:web="ba39fb29-d787-4367-a944-a6b1e2c1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091610B9-0DE8-48A1-9EF2-BDBB1F708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9F668-EFF6-47FF-A02A-A349CAA96D2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90365a2-8503-4bf7-9392-4732658ad477"/>
    <ds:schemaRef ds:uri="ba39fb29-d787-4367-a944-a6b1e2c150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667BC-E385-4E0F-8A5E-7733240FC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BF48A-CB15-4AB4-97D8-5D6874B9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65a2-8503-4bf7-9392-4732658ad477"/>
    <ds:schemaRef ds:uri="ba39fb29-d787-4367-a944-a6b1e2c15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Gonzalez</dc:creator>
  <cp:keywords/>
  <cp:lastModifiedBy>Ruben Gonzalez</cp:lastModifiedBy>
  <cp:revision>5</cp:revision>
  <dcterms:created xsi:type="dcterms:W3CDTF">2019-10-08T19:59:00Z</dcterms:created>
  <dcterms:modified xsi:type="dcterms:W3CDTF">2024-04-09T19:29:00Z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0x010100E0A6BB7974706244BA88556D7DBE2CD5</vt:lpwstr>
  </property>
  <property fmtid="{D5CDD505-2E9C-101B-9397-08002B2CF9AE}" pid="4" name="Order">
    <vt:r8>1573200</vt:r8>
  </property>
  <property fmtid="{D5CDD505-2E9C-101B-9397-08002B2CF9AE}" pid="5" name="MediaServiceImageTags">
    <vt:lpwstr/>
  </property>
</Properties>
</file>